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AF64" w14:textId="53DBE8FD" w:rsidR="00601BA8" w:rsidRPr="00601BA8" w:rsidRDefault="00CD51FD" w:rsidP="00601BA8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 xml:space="preserve">Anexa 1 la </w:t>
      </w:r>
      <w:r w:rsidR="00601BA8">
        <w:rPr>
          <w:rFonts w:ascii="Arial Narrow" w:hAnsi="Arial Narrow"/>
          <w:sz w:val="16"/>
          <w:szCs w:val="16"/>
          <w:lang w:val="ro-RO"/>
        </w:rPr>
        <w:t>D</w:t>
      </w:r>
      <w:r w:rsidR="00601BA8" w:rsidRPr="00601BA8">
        <w:rPr>
          <w:rFonts w:ascii="Arial Narrow" w:hAnsi="Arial Narrow"/>
          <w:sz w:val="16"/>
          <w:szCs w:val="16"/>
          <w:lang w:val="ro-RO"/>
        </w:rPr>
        <w:t xml:space="preserve">ocumentația privind desfășurarea </w:t>
      </w:r>
    </w:p>
    <w:p w14:paraId="0080389E" w14:textId="2CEED3B6" w:rsidR="00601BA8" w:rsidRPr="00601BA8" w:rsidRDefault="00601BA8" w:rsidP="00601BA8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601BA8">
        <w:rPr>
          <w:rFonts w:ascii="Arial Narrow" w:hAnsi="Arial Narrow"/>
          <w:sz w:val="16"/>
          <w:szCs w:val="16"/>
          <w:lang w:val="ro-RO"/>
        </w:rPr>
        <w:t xml:space="preserve">procesului  de  rezervare de capacitate incrementală </w:t>
      </w:r>
    </w:p>
    <w:p w14:paraId="30BDCE89" w14:textId="3CD3642C" w:rsidR="00601BA8" w:rsidRDefault="00601BA8" w:rsidP="00601BA8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601BA8">
        <w:rPr>
          <w:rFonts w:ascii="Arial Narrow" w:hAnsi="Arial Narrow"/>
          <w:sz w:val="16"/>
          <w:szCs w:val="16"/>
          <w:lang w:val="ro-RO"/>
        </w:rPr>
        <w:t xml:space="preserve">pentru punctul de intrare/ieșire în/din </w:t>
      </w:r>
      <w:r>
        <w:rPr>
          <w:rFonts w:ascii="Arial Narrow" w:hAnsi="Arial Narrow"/>
          <w:sz w:val="16"/>
          <w:szCs w:val="16"/>
          <w:lang w:val="ro-RO"/>
        </w:rPr>
        <w:t xml:space="preserve">SNT </w:t>
      </w:r>
      <w:r w:rsidRPr="00601BA8">
        <w:rPr>
          <w:rFonts w:ascii="Arial Narrow" w:hAnsi="Arial Narrow"/>
          <w:sz w:val="16"/>
          <w:szCs w:val="16"/>
          <w:lang w:val="ro-RO"/>
        </w:rPr>
        <w:t xml:space="preserve">preconizat </w:t>
      </w:r>
      <w:r>
        <w:rPr>
          <w:rFonts w:ascii="Arial Narrow" w:hAnsi="Arial Narrow"/>
          <w:sz w:val="16"/>
          <w:szCs w:val="16"/>
          <w:lang w:val="ro-RO"/>
        </w:rPr>
        <w:t>a fi creat în zona localității Tuzla, jud. Constanț</w:t>
      </w:r>
      <w:r w:rsidRPr="00601BA8">
        <w:rPr>
          <w:rFonts w:ascii="Arial Narrow" w:hAnsi="Arial Narrow"/>
          <w:sz w:val="16"/>
          <w:szCs w:val="16"/>
          <w:lang w:val="ro-RO"/>
        </w:rPr>
        <w:t>a</w:t>
      </w:r>
      <w:r w:rsidR="00CD51FD" w:rsidRPr="00CD51FD">
        <w:rPr>
          <w:rFonts w:ascii="Arial Narrow" w:hAnsi="Arial Narrow"/>
          <w:sz w:val="16"/>
          <w:szCs w:val="16"/>
          <w:lang w:val="ro-RO"/>
        </w:rPr>
        <w:t xml:space="preserve"> –</w:t>
      </w:r>
    </w:p>
    <w:p w14:paraId="6EB50DC5" w14:textId="7CA9294B" w:rsidR="00CD51FD" w:rsidRPr="00CD51FD" w:rsidRDefault="00CD51FD" w:rsidP="00CD51FD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 xml:space="preserve"> Etapa Angajantă</w:t>
      </w:r>
    </w:p>
    <w:p w14:paraId="4E9EE416" w14:textId="241279E3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</w:p>
    <w:p w14:paraId="64871559" w14:textId="3078C95A" w:rsidR="00CD51FD" w:rsidRDefault="00BA2F20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>
        <w:rPr>
          <w:rFonts w:ascii="Arial Narrow" w:hAnsi="Arial Narrow"/>
          <w:b/>
          <w:bCs/>
          <w:sz w:val="24"/>
          <w:szCs w:val="24"/>
          <w:lang w:val="ro-RO" w:eastAsia="de-AT"/>
        </w:rPr>
        <w:t>Către,</w:t>
      </w:r>
    </w:p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6377EE07" w14:textId="77777777" w:rsidR="004946A5" w:rsidRPr="005144FE" w:rsidRDefault="004946A5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6F13CC9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 xml:space="preserve">Serviciul </w:t>
      </w:r>
      <w:r w:rsidR="009F1CEC">
        <w:rPr>
          <w:rFonts w:ascii="Arial Narrow" w:hAnsi="Arial Narrow"/>
          <w:b/>
          <w:bCs/>
          <w:lang w:val="ro-RO" w:eastAsia="de-AT"/>
        </w:rPr>
        <w:t xml:space="preserve">Contracte de Transport Gaze </w:t>
      </w:r>
      <w:r w:rsidR="00120D14">
        <w:rPr>
          <w:rFonts w:ascii="Arial Narrow" w:hAnsi="Arial Narrow"/>
          <w:b/>
          <w:bCs/>
          <w:lang w:val="ro-RO" w:eastAsia="de-AT"/>
        </w:rPr>
        <w:t>N</w:t>
      </w:r>
      <w:r w:rsidR="009F1CEC">
        <w:rPr>
          <w:rFonts w:ascii="Arial Narrow" w:hAnsi="Arial Narrow"/>
          <w:b/>
          <w:bCs/>
          <w:lang w:val="ro-RO" w:eastAsia="de-AT"/>
        </w:rPr>
        <w:t>aturale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0AF36CCB" w14:textId="77777777" w:rsidR="004946A5" w:rsidRDefault="004946A5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4CB55468" w14:textId="77777777" w:rsidR="00B14507" w:rsidRPr="005144FE" w:rsidRDefault="00B14507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6AD25F67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 xml:space="preserve">e </w:t>
      </w:r>
      <w:r w:rsidR="002C02B0">
        <w:rPr>
          <w:rFonts w:ascii="Arial Narrow" w:hAnsi="Arial Narrow"/>
          <w:b/>
          <w:sz w:val="28"/>
          <w:lang w:val="ro-RO"/>
        </w:rPr>
        <w:t>de</w:t>
      </w:r>
      <w:r w:rsidR="00C86AD2">
        <w:rPr>
          <w:rFonts w:ascii="Arial Narrow" w:hAnsi="Arial Narrow"/>
          <w:b/>
          <w:sz w:val="28"/>
          <w:lang w:val="ro-RO"/>
        </w:rPr>
        <w:t xml:space="preserve"> </w:t>
      </w:r>
      <w:r w:rsidR="00B00C88">
        <w:rPr>
          <w:rFonts w:ascii="Arial Narrow" w:hAnsi="Arial Narrow"/>
          <w:b/>
          <w:sz w:val="28"/>
          <w:lang w:val="ro-RO"/>
        </w:rPr>
        <w:t xml:space="preserve">rezervare </w:t>
      </w:r>
      <w:r w:rsidR="002C02B0">
        <w:rPr>
          <w:rFonts w:ascii="Arial Narrow" w:hAnsi="Arial Narrow"/>
          <w:b/>
          <w:sz w:val="28"/>
          <w:lang w:val="ro-RO"/>
        </w:rPr>
        <w:t xml:space="preserve">de </w:t>
      </w:r>
      <w:r w:rsidR="004E4504">
        <w:rPr>
          <w:rFonts w:ascii="Arial Narrow" w:hAnsi="Arial Narrow"/>
          <w:b/>
          <w:sz w:val="28"/>
          <w:lang w:val="ro-RO"/>
        </w:rPr>
        <w:t>capacitate incrementală</w:t>
      </w:r>
      <w:r w:rsidR="00715B74">
        <w:rPr>
          <w:rFonts w:ascii="Arial Narrow" w:hAnsi="Arial Narrow"/>
          <w:b/>
          <w:sz w:val="28"/>
          <w:lang w:val="ro-RO"/>
        </w:rPr>
        <w:t xml:space="preserve"> </w:t>
      </w:r>
      <w:r w:rsidR="007367C8">
        <w:rPr>
          <w:rFonts w:ascii="Arial Narrow" w:hAnsi="Arial Narrow"/>
          <w:b/>
          <w:sz w:val="28"/>
          <w:lang w:val="ro-RO"/>
        </w:rPr>
        <w:t>– etapa angajantă</w:t>
      </w:r>
    </w:p>
    <w:p w14:paraId="3AF7FB5D" w14:textId="77777777" w:rsid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1AD506E6" w14:textId="77777777" w:rsidR="00B14507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9765C06" w14:textId="77777777" w:rsidR="00B14507" w:rsidRPr="005144FE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55B9A1E3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>conform</w:t>
      </w:r>
      <w:r w:rsidR="002C02B0">
        <w:rPr>
          <w:rFonts w:ascii="Arial Narrow" w:hAnsi="Arial Narrow"/>
          <w:sz w:val="24"/>
          <w:szCs w:val="24"/>
          <w:lang w:val="ro-RO"/>
        </w:rPr>
        <w:t xml:space="preserve"> prevederilor </w:t>
      </w:r>
      <w:r w:rsidRPr="005144FE">
        <w:rPr>
          <w:rFonts w:ascii="Arial Narrow" w:hAnsi="Arial Narrow"/>
          <w:sz w:val="24"/>
          <w:szCs w:val="24"/>
          <w:lang w:val="ro-RO"/>
        </w:rPr>
        <w:t xml:space="preserve">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  <w:r w:rsidR="00C86AD2">
        <w:rPr>
          <w:rFonts w:ascii="Arial Narrow" w:hAnsi="Arial Narrow"/>
          <w:i/>
          <w:sz w:val="24"/>
          <w:szCs w:val="24"/>
          <w:lang w:val="ro-RO"/>
        </w:rPr>
        <w:t xml:space="preserve">, </w:t>
      </w:r>
      <w:r w:rsidR="00C86AD2" w:rsidRPr="00B14507">
        <w:rPr>
          <w:rFonts w:ascii="Arial Narrow" w:hAnsi="Arial Narrow"/>
          <w:sz w:val="24"/>
          <w:szCs w:val="24"/>
          <w:lang w:val="ro-RO"/>
        </w:rPr>
        <w:t>avizată de ANRE prin Avizul nr. 13/ 22.06.2017</w:t>
      </w:r>
      <w:r w:rsidR="00C86AD2">
        <w:rPr>
          <w:rFonts w:ascii="Arial Narrow" w:hAnsi="Arial Narrow"/>
          <w:i/>
          <w:sz w:val="24"/>
          <w:szCs w:val="24"/>
          <w:lang w:val="ro-RO"/>
        </w:rPr>
        <w:t>.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05733286" w14:textId="1AD47422" w:rsidR="005144FE" w:rsidRPr="004946A5" w:rsidRDefault="005144FE" w:rsidP="004946A5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 w:rsidRPr="004946A5">
        <w:rPr>
          <w:rFonts w:ascii="Arial Narrow" w:hAnsi="Arial Narrow"/>
          <w:sz w:val="24"/>
          <w:szCs w:val="24"/>
          <w:lang w:val="ro-RO"/>
        </w:rPr>
        <w:t>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77197F79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bookmarkStart w:id="4" w:name="_GoBack"/>
      <w:bookmarkEnd w:id="4"/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3A0F011B" w14:textId="77777777" w:rsidR="0086491D" w:rsidRDefault="0086491D" w:rsidP="00B14507">
      <w:pPr>
        <w:pStyle w:val="Title"/>
        <w:spacing w:after="240"/>
        <w:rPr>
          <w:rFonts w:ascii="Arial Narrow" w:hAnsi="Arial Narrow"/>
          <w:sz w:val="24"/>
          <w:szCs w:val="24"/>
          <w:lang w:val="ro-RO"/>
        </w:rPr>
      </w:pPr>
    </w:p>
    <w:p w14:paraId="27FEC254" w14:textId="4625487B" w:rsidR="00481105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23A2DFBE" w14:textId="77777777" w:rsidR="00715B74" w:rsidRDefault="00715B74" w:rsidP="00715B74">
      <w:pPr>
        <w:pStyle w:val="Title"/>
        <w:spacing w:after="240"/>
        <w:ind w:left="531"/>
        <w:rPr>
          <w:rFonts w:ascii="Arial Narrow" w:hAnsi="Arial Narrow"/>
          <w:sz w:val="24"/>
          <w:szCs w:val="24"/>
          <w:lang w:val="ro-RO"/>
        </w:rPr>
      </w:pPr>
    </w:p>
    <w:p w14:paraId="3A6E3019" w14:textId="276058EB" w:rsidR="00715B74" w:rsidRPr="00CD0A59" w:rsidRDefault="00715B74" w:rsidP="00715B74">
      <w:pPr>
        <w:pStyle w:val="Title"/>
        <w:spacing w:after="240"/>
        <w:ind w:left="531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B.1) – </w:t>
      </w:r>
      <w:r w:rsidR="007C0BED">
        <w:rPr>
          <w:rFonts w:ascii="Arial Narrow" w:hAnsi="Arial Narrow"/>
          <w:sz w:val="24"/>
          <w:szCs w:val="24"/>
          <w:lang w:val="ro-RO"/>
        </w:rPr>
        <w:t xml:space="preserve">de </w:t>
      </w:r>
      <w:r>
        <w:rPr>
          <w:rFonts w:ascii="Arial Narrow" w:hAnsi="Arial Narrow"/>
          <w:sz w:val="24"/>
          <w:szCs w:val="24"/>
          <w:lang w:val="ro-RO"/>
        </w:rPr>
        <w:t xml:space="preserve">intrare în SNT </w:t>
      </w:r>
    </w:p>
    <w:p w14:paraId="3E6A6BBB" w14:textId="34941CA9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</w:t>
      </w:r>
      <w:r>
        <w:rPr>
          <w:rFonts w:ascii="Arial Narrow" w:hAnsi="Arial Narrow"/>
          <w:lang w:val="ro-RO"/>
        </w:rPr>
        <w:tab/>
      </w:r>
    </w:p>
    <w:p w14:paraId="2C87D921" w14:textId="6781FFBF" w:rsidR="0086491D" w:rsidRDefault="003531E3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lastRenderedPageBreak/>
        <w:tab/>
      </w:r>
    </w:p>
    <w:tbl>
      <w:tblPr>
        <w:tblW w:w="7222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1246"/>
        <w:gridCol w:w="1276"/>
        <w:gridCol w:w="1276"/>
        <w:gridCol w:w="1277"/>
        <w:gridCol w:w="1278"/>
      </w:tblGrid>
      <w:tr w:rsidR="0033481C" w:rsidRPr="00862835" w14:paraId="76F08FF6" w14:textId="3EB1EE87" w:rsidTr="00465FF8">
        <w:trPr>
          <w:trHeight w:val="888"/>
          <w:jc w:val="center"/>
        </w:trPr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6982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de ani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7F0C0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 gazier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39960B9" w14:textId="0B8CADB5" w:rsidR="0033481C" w:rsidRPr="00045903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B9DFC9A" w14:textId="68AB08AB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4B187FF1" w14:textId="46503DF6" w:rsidR="0033481C" w:rsidRPr="00DE6E9F" w:rsidRDefault="0033481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</w:t>
            </w:r>
            <w:r w:rsidR="00F805F4"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abil</w:t>
            </w:r>
            <w:proofErr w:type="spellEnd"/>
          </w:p>
        </w:tc>
      </w:tr>
      <w:tr w:rsidR="0033481C" w:rsidRPr="00862835" w14:paraId="76D1853D" w14:textId="05F124A9" w:rsidTr="00465FF8">
        <w:trPr>
          <w:trHeight w:val="555"/>
          <w:jc w:val="center"/>
        </w:trPr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FBF7D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1E04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45A2631" w14:textId="02CD36C1" w:rsidR="0033481C" w:rsidRPr="00045903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6CD2357" w14:textId="3FEE929A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F180E49" w14:textId="21AFC2B3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465FF8" w:rsidRPr="00862835" w14:paraId="78A8DAF6" w14:textId="28E8C469" w:rsidTr="00465FF8">
        <w:trPr>
          <w:trHeight w:val="243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5DAF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EB66" w14:textId="40E2284A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01.09.2026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650" w14:textId="3EF0A145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37C3B" w14:textId="4E5F7668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9689" w14:textId="109A8718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3CB56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433A6222" w14:textId="665C57E4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FD5E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A522" w14:textId="15DD7F91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0D13" w14:textId="06C22944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53D1A" w14:textId="3CA8200B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B555" w14:textId="133D5EFD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4A1C3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47C2C70C" w14:textId="69DEB12B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D8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C326" w14:textId="144A4E87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3E60" w14:textId="54B1BB7D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C09572" w14:textId="3473975B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E57" w14:textId="3471DD63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FBE3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6406E044" w14:textId="6B71775B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F03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A4E2" w14:textId="628A6570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3456" w14:textId="454FE3FE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8EB97" w14:textId="10CC0038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D235" w14:textId="0F46F1C4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CD86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566E5C2A" w14:textId="51074C2C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8690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37CD" w14:textId="50A1CFED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861E" w14:textId="632F2DAA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E710C" w14:textId="63345960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C662" w14:textId="2FB594AA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222F5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1F3C65EF" w14:textId="0D03C4DC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AACC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3165" w14:textId="70463402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F00" w14:textId="2FA7AE05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D2FCE" w14:textId="744D36E7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EBF8" w14:textId="64151AE4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A3D3B5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004E511D" w14:textId="7BFDB1E6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752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3928" w14:textId="7A0A274C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6A74" w14:textId="7B13382A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FCF8D" w14:textId="25F39E2B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3E8D" w14:textId="18B59491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EBB04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5E3B97B4" w14:textId="3A796909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6740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F869" w14:textId="6A94A1E3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D88" w14:textId="7957A8DB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31EEB" w14:textId="56A03F84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C6E3" w14:textId="09113C32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F5D47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0F01A274" w14:textId="6E6A52EB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8CC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43E1" w14:textId="1DF4B0E6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314" w14:textId="7B833B51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A5AD2" w14:textId="20CA56B9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06B" w14:textId="753F0282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F14F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2D4E6CF7" w14:textId="7F657249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FDD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7980" w14:textId="118F4AF7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D27" w14:textId="24BC6B96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58F29" w14:textId="457B9340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031D" w14:textId="0D5025D9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E4DD5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7226B7A7" w14:textId="785CD332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1C1E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8350" w14:textId="796802D0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7AC9" w14:textId="2059FD5F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7357" w14:textId="3FD241C6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A8A6" w14:textId="56C8A99B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F17E2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726F29BF" w14:textId="6FE3F02C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938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6461" w14:textId="0C92D756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1AD" w14:textId="71560AA9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2EA4F" w14:textId="1F780537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A009" w14:textId="6B1F8CDA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1B53C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5B5EA94E" w14:textId="09126BFB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23C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265D" w14:textId="1C46EEE3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8AF6" w14:textId="1291307C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3A918" w14:textId="196A02B2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BC83" w14:textId="346B76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543F8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4A7EBC7C" w14:textId="04CD3506" w:rsidTr="00465FF8">
        <w:trPr>
          <w:trHeight w:val="233"/>
          <w:jc w:val="center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0C9F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1032" w14:textId="329370B3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F3E" w14:textId="7BF71DCA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825E1" w14:textId="062A8AB2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EE45" w14:textId="19AC8308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7D5EF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74AC86D6" w14:textId="435718DA" w:rsidTr="00465FF8">
        <w:trPr>
          <w:trHeight w:val="243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BEB4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018A" w14:textId="4FD87308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F89A" w14:textId="524F1C41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71C61" w14:textId="039B2B44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9FEF" w14:textId="0A2B8E8B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133A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1F76907D" w14:textId="77777777" w:rsidTr="00465FF8">
        <w:trPr>
          <w:trHeight w:val="243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4093" w14:textId="712EBA06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F856" w14:textId="37E7F1ED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9FCF" w14:textId="1A0171B7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29440" w14:textId="50DEACBC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431A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10CD8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5FF8" w:rsidRPr="00862835" w14:paraId="040A18F0" w14:textId="77777777" w:rsidTr="00465FF8">
        <w:trPr>
          <w:trHeight w:val="243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D651" w14:textId="126B73D3" w:rsidR="00465FF8" w:rsidRDefault="00465FF8" w:rsidP="00465FF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8DA3" w14:textId="3BD8B78B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6023" w14:textId="7889DB26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01.10.2042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AE1DA" w14:textId="4A492C62" w:rsidR="00465FF8" w:rsidRPr="00465FF8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73872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D357F" w14:textId="77777777" w:rsidR="00465FF8" w:rsidRPr="00DE6E9F" w:rsidRDefault="00465FF8" w:rsidP="00465FF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4942CDC2" w14:textId="77777777" w:rsidR="00715B74" w:rsidRDefault="00715B74" w:rsidP="00A024D1">
      <w:pPr>
        <w:jc w:val="both"/>
        <w:rPr>
          <w:rFonts w:ascii="Arial Narrow" w:hAnsi="Arial Narrow"/>
          <w:b/>
          <w:lang w:val="ro-RO"/>
        </w:rPr>
      </w:pPr>
    </w:p>
    <w:p w14:paraId="322CCFA6" w14:textId="423BB5F3" w:rsid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 w:rsidRPr="00FD0ABA">
        <w:rPr>
          <w:rFonts w:ascii="Arial Narrow" w:hAnsi="Arial Narrow"/>
          <w:lang w:val="ro-RO"/>
        </w:rPr>
        <w:t>Se va menționa puterea calorifică superioară (PCS), corespunzătoare condițiilor de referință, folosită în calculul capacității mai sus menționate</w:t>
      </w:r>
      <w:r>
        <w:rPr>
          <w:rFonts w:ascii="Arial Narrow" w:hAnsi="Arial Narrow"/>
          <w:b/>
          <w:lang w:val="ro-RO"/>
        </w:rPr>
        <w:t xml:space="preserve"> </w:t>
      </w:r>
    </w:p>
    <w:p w14:paraId="22DC75E0" w14:textId="07BFFFBA" w:rsidR="00715B74" w:rsidRDefault="00FD0ABA" w:rsidP="00FD0ABA">
      <w:pPr>
        <w:ind w:firstLine="531"/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__________________________</w:t>
      </w:r>
      <w:r w:rsidRPr="007F16FD">
        <w:rPr>
          <w:rFonts w:ascii="Arial Narrow" w:hAnsi="Arial Narrow"/>
          <w:b/>
          <w:lang w:val="ro-RO"/>
        </w:rPr>
        <w:t>[kWh/mc]</w:t>
      </w:r>
    </w:p>
    <w:p w14:paraId="2E953868" w14:textId="363FF667" w:rsidR="00715B74" w:rsidRPr="00CD0A59" w:rsidRDefault="00715B74" w:rsidP="00715B74">
      <w:pPr>
        <w:pStyle w:val="Title"/>
        <w:spacing w:after="240"/>
        <w:ind w:left="531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B.2) – </w:t>
      </w:r>
      <w:r w:rsidR="007C0BED">
        <w:rPr>
          <w:rFonts w:ascii="Arial Narrow" w:hAnsi="Arial Narrow"/>
          <w:sz w:val="24"/>
          <w:szCs w:val="24"/>
          <w:lang w:val="ro-RO"/>
        </w:rPr>
        <w:t xml:space="preserve">de </w:t>
      </w:r>
      <w:r>
        <w:rPr>
          <w:rFonts w:ascii="Arial Narrow" w:hAnsi="Arial Narrow"/>
          <w:sz w:val="24"/>
          <w:szCs w:val="24"/>
          <w:lang w:val="ro-RO"/>
        </w:rPr>
        <w:t xml:space="preserve">ieșire din SNT </w:t>
      </w: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244"/>
        <w:gridCol w:w="1134"/>
        <w:gridCol w:w="992"/>
        <w:gridCol w:w="1276"/>
        <w:gridCol w:w="1276"/>
      </w:tblGrid>
      <w:tr w:rsidR="00715B74" w:rsidRPr="00862835" w14:paraId="753D6DC6" w14:textId="77777777" w:rsidTr="00465FF8">
        <w:trPr>
          <w:trHeight w:val="888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0756C9" w14:textId="1A9AFA8C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lang w:val="ro-RO"/>
              </w:rPr>
              <w:tab/>
              <w:t xml:space="preserve">          </w:t>
            </w:r>
            <w:r>
              <w:rPr>
                <w:rFonts w:ascii="Arial Narrow" w:hAnsi="Arial Narrow"/>
                <w:lang w:val="ro-RO"/>
              </w:rPr>
              <w:tab/>
            </w: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de ani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9958E1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 gazier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DF36CE0" w14:textId="77777777" w:rsidR="00715B74" w:rsidRPr="00045903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EA4D5F7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14B16A08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acceptabil</w:t>
            </w:r>
            <w:proofErr w:type="spellEnd"/>
          </w:p>
        </w:tc>
      </w:tr>
      <w:tr w:rsidR="00715B74" w:rsidRPr="00862835" w14:paraId="01A393AE" w14:textId="77777777" w:rsidTr="00465FF8">
        <w:trPr>
          <w:trHeight w:val="555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A93FF6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7A41A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82F23DB" w14:textId="77777777" w:rsidR="00715B74" w:rsidRPr="00045903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37F5B0E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37D50167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465FF8" w:rsidRPr="00465FF8" w14:paraId="7F30201A" w14:textId="77777777" w:rsidTr="00465FF8">
        <w:trPr>
          <w:trHeight w:val="244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23B8" w14:textId="77777777" w:rsidR="00465FF8" w:rsidRPr="00465FF8" w:rsidRDefault="00465FF8" w:rsidP="00465FF8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465FF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3BCF" w14:textId="1C061960" w:rsidR="00465FF8" w:rsidRPr="008523C1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23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01.05.2026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6438" w14:textId="22E3DCD1" w:rsidR="00465FF8" w:rsidRPr="008523C1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23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01.09.2026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08118" w14:textId="7E1C2CEC" w:rsidR="00465FF8" w:rsidRPr="008523C1" w:rsidRDefault="00465FF8" w:rsidP="00465FF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23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5843B" w14:textId="77777777" w:rsidR="00465FF8" w:rsidRPr="00465FF8" w:rsidRDefault="00465FF8" w:rsidP="00465FF8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EB7DA" w14:textId="77777777" w:rsidR="00465FF8" w:rsidRPr="00465FF8" w:rsidRDefault="00465FF8" w:rsidP="00465FF8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2CA34B91" w14:textId="77777777" w:rsidR="00715B74" w:rsidRPr="00465FF8" w:rsidRDefault="00715B74" w:rsidP="00465FF8">
      <w:pPr>
        <w:jc w:val="center"/>
        <w:rPr>
          <w:rFonts w:ascii="Segoe UI" w:hAnsi="Segoe UI" w:cs="Segoe UI"/>
          <w:bCs/>
          <w:color w:val="000000"/>
          <w:sz w:val="18"/>
          <w:szCs w:val="18"/>
        </w:rPr>
      </w:pPr>
    </w:p>
    <w:p w14:paraId="7EA2E983" w14:textId="018CDB13" w:rsidR="00715B74" w:rsidRPr="007F16FD" w:rsidRDefault="00715B74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 w:rsidR="007C0BED" w:rsidRPr="00FD0ABA">
        <w:rPr>
          <w:rFonts w:ascii="Arial Narrow" w:hAnsi="Arial Narrow"/>
          <w:lang w:val="ro-RO"/>
        </w:rPr>
        <w:t xml:space="preserve">Puterea Calorifică Superioară (PCS) utilizată la estimarea ofertei </w:t>
      </w:r>
      <w:r w:rsidR="00465FF8">
        <w:rPr>
          <w:rFonts w:ascii="Arial Narrow" w:hAnsi="Arial Narrow"/>
          <w:lang w:val="ro-RO"/>
        </w:rPr>
        <w:t xml:space="preserve">de ieșire din SNT </w:t>
      </w:r>
      <w:r w:rsidR="007C0BED" w:rsidRPr="00FD0ABA">
        <w:rPr>
          <w:rFonts w:ascii="Arial Narrow" w:hAnsi="Arial Narrow"/>
          <w:lang w:val="ro-RO"/>
        </w:rPr>
        <w:t>este de 10,7</w:t>
      </w:r>
      <w:r w:rsidR="00465FF8">
        <w:rPr>
          <w:rFonts w:ascii="Arial Narrow" w:hAnsi="Arial Narrow"/>
          <w:lang w:val="ro-RO"/>
        </w:rPr>
        <w:t>69</w:t>
      </w:r>
      <w:r w:rsidR="007C0BED" w:rsidRPr="00FD0ABA">
        <w:rPr>
          <w:rFonts w:ascii="Arial Narrow" w:hAnsi="Arial Narrow"/>
          <w:lang w:val="ro-RO"/>
        </w:rPr>
        <w:t xml:space="preserve"> [kWh/Sm3] (15º/15º).</w:t>
      </w: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1AE4793B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</w:t>
      </w:r>
      <w:r w:rsidR="00E90038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vind calitatea gazelor naturale</w:t>
      </w: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B5420BE" w14:textId="106CC422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analiza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14B26A63" w14:textId="77777777" w:rsidR="0001427B" w:rsidRDefault="0001427B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1BA822AC" w14:textId="77777777" w:rsidR="0001427B" w:rsidRPr="005144FE" w:rsidRDefault="0001427B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07A9EDFA" w:rsidR="00481105" w:rsidRPr="005144FE" w:rsidRDefault="00DE6E9F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Data</w:t>
      </w:r>
      <w:r w:rsidR="00C2255B"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 w:rsidR="00C2255B">
        <w:rPr>
          <w:rFonts w:ascii="Arial Narrow" w:hAnsi="Arial Narrow"/>
          <w:lang w:val="ro-RO"/>
        </w:rPr>
        <w:t xml:space="preserve"> 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DE6E9F">
      <w:footerReference w:type="default" r:id="rId12"/>
      <w:footerReference w:type="first" r:id="rId13"/>
      <w:pgSz w:w="12240" w:h="15840"/>
      <w:pgMar w:top="709" w:right="1183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965C" w14:textId="77777777" w:rsidR="0027109E" w:rsidRDefault="0027109E" w:rsidP="00855982">
      <w:pPr>
        <w:spacing w:after="0" w:line="240" w:lineRule="auto"/>
      </w:pPr>
      <w:r>
        <w:separator/>
      </w:r>
    </w:p>
  </w:endnote>
  <w:endnote w:type="continuationSeparator" w:id="0">
    <w:p w14:paraId="4FCC5935" w14:textId="77777777" w:rsidR="0027109E" w:rsidRDefault="0027109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794489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449820408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0F5565" w:rsidRPr="000F5565" w:rsidRDefault="000F5565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523C1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523C1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855982" w:rsidRPr="000F5565" w:rsidRDefault="00855982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0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0F5565" w:rsidRDefault="000F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0F5565" w:rsidRDefault="000F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E207" w14:textId="77777777" w:rsidR="0027109E" w:rsidRDefault="0027109E" w:rsidP="00855982">
      <w:pPr>
        <w:spacing w:after="0" w:line="240" w:lineRule="auto"/>
      </w:pPr>
      <w:r>
        <w:separator/>
      </w:r>
    </w:p>
  </w:footnote>
  <w:footnote w:type="continuationSeparator" w:id="0">
    <w:p w14:paraId="0167A474" w14:textId="77777777" w:rsidR="0027109E" w:rsidRDefault="0027109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C5179"/>
    <w:multiLevelType w:val="hybridMultilevel"/>
    <w:tmpl w:val="84EA886C"/>
    <w:lvl w:ilvl="0" w:tplc="5CC8FE40">
      <w:start w:val="1"/>
      <w:numFmt w:val="bullet"/>
      <w:lvlText w:val="-"/>
      <w:lvlJc w:val="left"/>
      <w:pPr>
        <w:ind w:left="8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9"/>
  </w:num>
  <w:num w:numId="30">
    <w:abstractNumId w:val="18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4E"/>
    <w:rsid w:val="0001427B"/>
    <w:rsid w:val="00041B5A"/>
    <w:rsid w:val="00045903"/>
    <w:rsid w:val="00046891"/>
    <w:rsid w:val="000661C7"/>
    <w:rsid w:val="00087DD7"/>
    <w:rsid w:val="000C1642"/>
    <w:rsid w:val="000F5565"/>
    <w:rsid w:val="00107559"/>
    <w:rsid w:val="00120D14"/>
    <w:rsid w:val="001249B0"/>
    <w:rsid w:val="00135B08"/>
    <w:rsid w:val="00174B42"/>
    <w:rsid w:val="00180A79"/>
    <w:rsid w:val="001A3E36"/>
    <w:rsid w:val="001D4362"/>
    <w:rsid w:val="001D7E19"/>
    <w:rsid w:val="001F1EC5"/>
    <w:rsid w:val="001F284A"/>
    <w:rsid w:val="00204975"/>
    <w:rsid w:val="00215841"/>
    <w:rsid w:val="0021703C"/>
    <w:rsid w:val="002267DD"/>
    <w:rsid w:val="00231214"/>
    <w:rsid w:val="00241D50"/>
    <w:rsid w:val="0027109E"/>
    <w:rsid w:val="002A016A"/>
    <w:rsid w:val="002C02B0"/>
    <w:rsid w:val="002E70B7"/>
    <w:rsid w:val="00300641"/>
    <w:rsid w:val="00304815"/>
    <w:rsid w:val="00312170"/>
    <w:rsid w:val="003270EF"/>
    <w:rsid w:val="0033481C"/>
    <w:rsid w:val="00337809"/>
    <w:rsid w:val="003531E3"/>
    <w:rsid w:val="00357A46"/>
    <w:rsid w:val="00390D79"/>
    <w:rsid w:val="00397D55"/>
    <w:rsid w:val="00397EFA"/>
    <w:rsid w:val="003C0304"/>
    <w:rsid w:val="003C236E"/>
    <w:rsid w:val="003F0C8F"/>
    <w:rsid w:val="003F5F9F"/>
    <w:rsid w:val="00443BC0"/>
    <w:rsid w:val="00454960"/>
    <w:rsid w:val="00465FF8"/>
    <w:rsid w:val="00481105"/>
    <w:rsid w:val="0048645C"/>
    <w:rsid w:val="0049379C"/>
    <w:rsid w:val="004946A5"/>
    <w:rsid w:val="004C3362"/>
    <w:rsid w:val="004C37FD"/>
    <w:rsid w:val="004E4504"/>
    <w:rsid w:val="004F0289"/>
    <w:rsid w:val="004F34B8"/>
    <w:rsid w:val="005144FE"/>
    <w:rsid w:val="005243FC"/>
    <w:rsid w:val="0052660A"/>
    <w:rsid w:val="005441A8"/>
    <w:rsid w:val="0055043C"/>
    <w:rsid w:val="00551040"/>
    <w:rsid w:val="0055418E"/>
    <w:rsid w:val="0056130F"/>
    <w:rsid w:val="00571EC5"/>
    <w:rsid w:val="005729BB"/>
    <w:rsid w:val="005E0E33"/>
    <w:rsid w:val="00601BA8"/>
    <w:rsid w:val="00607EB9"/>
    <w:rsid w:val="00620248"/>
    <w:rsid w:val="00622816"/>
    <w:rsid w:val="006D615B"/>
    <w:rsid w:val="00714311"/>
    <w:rsid w:val="00714EC1"/>
    <w:rsid w:val="00715B74"/>
    <w:rsid w:val="00722942"/>
    <w:rsid w:val="007242F1"/>
    <w:rsid w:val="007367C8"/>
    <w:rsid w:val="007519CE"/>
    <w:rsid w:val="007833A7"/>
    <w:rsid w:val="007A3C8C"/>
    <w:rsid w:val="007A7BB8"/>
    <w:rsid w:val="007C07FC"/>
    <w:rsid w:val="007C0BED"/>
    <w:rsid w:val="007D535B"/>
    <w:rsid w:val="007F16FD"/>
    <w:rsid w:val="00810D6F"/>
    <w:rsid w:val="00830575"/>
    <w:rsid w:val="00834ECD"/>
    <w:rsid w:val="00835CC8"/>
    <w:rsid w:val="008523C1"/>
    <w:rsid w:val="00855982"/>
    <w:rsid w:val="0086491D"/>
    <w:rsid w:val="00885A4B"/>
    <w:rsid w:val="008A137C"/>
    <w:rsid w:val="008C4F4A"/>
    <w:rsid w:val="00902F94"/>
    <w:rsid w:val="00907D0E"/>
    <w:rsid w:val="00914C44"/>
    <w:rsid w:val="00936CFD"/>
    <w:rsid w:val="00943477"/>
    <w:rsid w:val="00956614"/>
    <w:rsid w:val="0096080B"/>
    <w:rsid w:val="00963778"/>
    <w:rsid w:val="00975185"/>
    <w:rsid w:val="009B5B73"/>
    <w:rsid w:val="009C4FD1"/>
    <w:rsid w:val="009E03C8"/>
    <w:rsid w:val="009E08B4"/>
    <w:rsid w:val="009E6267"/>
    <w:rsid w:val="009F1CEC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AF5B32"/>
    <w:rsid w:val="00B00C88"/>
    <w:rsid w:val="00B05B70"/>
    <w:rsid w:val="00B13988"/>
    <w:rsid w:val="00B14507"/>
    <w:rsid w:val="00B16C0F"/>
    <w:rsid w:val="00B22412"/>
    <w:rsid w:val="00B4548E"/>
    <w:rsid w:val="00B730BC"/>
    <w:rsid w:val="00B92A2E"/>
    <w:rsid w:val="00BA15A0"/>
    <w:rsid w:val="00BA2F20"/>
    <w:rsid w:val="00BD1A44"/>
    <w:rsid w:val="00BE4F35"/>
    <w:rsid w:val="00BF6A8D"/>
    <w:rsid w:val="00C10B35"/>
    <w:rsid w:val="00C13880"/>
    <w:rsid w:val="00C2255B"/>
    <w:rsid w:val="00C2284E"/>
    <w:rsid w:val="00C33FCE"/>
    <w:rsid w:val="00C55774"/>
    <w:rsid w:val="00C605EF"/>
    <w:rsid w:val="00C80180"/>
    <w:rsid w:val="00C86AD2"/>
    <w:rsid w:val="00C96D8A"/>
    <w:rsid w:val="00CD0A59"/>
    <w:rsid w:val="00CD51FD"/>
    <w:rsid w:val="00CE4098"/>
    <w:rsid w:val="00CF2C40"/>
    <w:rsid w:val="00CF32CC"/>
    <w:rsid w:val="00D24B7E"/>
    <w:rsid w:val="00D37668"/>
    <w:rsid w:val="00D52718"/>
    <w:rsid w:val="00D534C7"/>
    <w:rsid w:val="00D570AC"/>
    <w:rsid w:val="00D80290"/>
    <w:rsid w:val="00D943FF"/>
    <w:rsid w:val="00D970AF"/>
    <w:rsid w:val="00DC375B"/>
    <w:rsid w:val="00DC7DA4"/>
    <w:rsid w:val="00DE0760"/>
    <w:rsid w:val="00DE6CAE"/>
    <w:rsid w:val="00DE6E9F"/>
    <w:rsid w:val="00E30653"/>
    <w:rsid w:val="00E435A9"/>
    <w:rsid w:val="00E464D1"/>
    <w:rsid w:val="00E90038"/>
    <w:rsid w:val="00E93DCF"/>
    <w:rsid w:val="00EA5232"/>
    <w:rsid w:val="00EB2A53"/>
    <w:rsid w:val="00ED4746"/>
    <w:rsid w:val="00F010BC"/>
    <w:rsid w:val="00F3076F"/>
    <w:rsid w:val="00F71971"/>
    <w:rsid w:val="00F805F4"/>
    <w:rsid w:val="00FC0B9D"/>
    <w:rsid w:val="00FD0ABA"/>
    <w:rsid w:val="00FD262C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5.xml><?xml version="1.0" encoding="utf-8"?>
<ds:datastoreItem xmlns:ds="http://schemas.openxmlformats.org/officeDocument/2006/customXml" ds:itemID="{6F8CCAE4-8C8B-4624-A67F-395E39AE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10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Valentin Chelet</cp:lastModifiedBy>
  <cp:revision>7</cp:revision>
  <cp:lastPrinted>2017-04-06T10:15:00Z</cp:lastPrinted>
  <dcterms:created xsi:type="dcterms:W3CDTF">2023-01-12T11:48:00Z</dcterms:created>
  <dcterms:modified xsi:type="dcterms:W3CDTF">2023-02-03T17:23:00Z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