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0DC5" w14:textId="77777777" w:rsidR="00CD51FD" w:rsidRPr="00CD51FD" w:rsidRDefault="00CD51FD" w:rsidP="00CD51FD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>Anexa 1 la Documentația privind desfășurarea procesului de rezervare de capacitate incrementală în punctul preconizat de intrare în SNT din Marea Neagră – PM Vadu – Etapa Angajantă</w:t>
      </w:r>
    </w:p>
    <w:p w14:paraId="4E9EE416" w14:textId="241279E3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</w:p>
    <w:p w14:paraId="64871559" w14:textId="77777777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</w:p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6F13CC9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 xml:space="preserve">Serviciul </w:t>
      </w:r>
      <w:r w:rsidR="009F1CEC">
        <w:rPr>
          <w:rFonts w:ascii="Arial Narrow" w:hAnsi="Arial Narrow"/>
          <w:b/>
          <w:bCs/>
          <w:lang w:val="ro-RO" w:eastAsia="de-AT"/>
        </w:rPr>
        <w:t xml:space="preserve">Contracte de Transport Gaze </w:t>
      </w:r>
      <w:r w:rsidR="00120D14">
        <w:rPr>
          <w:rFonts w:ascii="Arial Narrow" w:hAnsi="Arial Narrow"/>
          <w:b/>
          <w:bCs/>
          <w:lang w:val="ro-RO" w:eastAsia="de-AT"/>
        </w:rPr>
        <w:t>N</w:t>
      </w:r>
      <w:r w:rsidR="009F1CEC">
        <w:rPr>
          <w:rFonts w:ascii="Arial Narrow" w:hAnsi="Arial Narrow"/>
          <w:b/>
          <w:bCs/>
          <w:lang w:val="ro-RO" w:eastAsia="de-AT"/>
        </w:rPr>
        <w:t>aturale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4CB55468" w14:textId="77777777" w:rsidR="00B14507" w:rsidRPr="005144FE" w:rsidRDefault="00B14507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6B0CFE23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 xml:space="preserve">e </w:t>
      </w:r>
      <w:r w:rsidR="002C02B0">
        <w:rPr>
          <w:rFonts w:ascii="Arial Narrow" w:hAnsi="Arial Narrow"/>
          <w:b/>
          <w:sz w:val="28"/>
          <w:lang w:val="ro-RO"/>
        </w:rPr>
        <w:t>de</w:t>
      </w:r>
      <w:r w:rsidR="00C86AD2">
        <w:rPr>
          <w:rFonts w:ascii="Arial Narrow" w:hAnsi="Arial Narrow"/>
          <w:b/>
          <w:sz w:val="28"/>
          <w:lang w:val="ro-RO"/>
        </w:rPr>
        <w:t xml:space="preserve"> </w:t>
      </w:r>
      <w:r w:rsidR="00B00C88">
        <w:rPr>
          <w:rFonts w:ascii="Arial Narrow" w:hAnsi="Arial Narrow"/>
          <w:b/>
          <w:sz w:val="28"/>
          <w:lang w:val="ro-RO"/>
        </w:rPr>
        <w:t xml:space="preserve">rezervare </w:t>
      </w:r>
      <w:r w:rsidR="002C02B0">
        <w:rPr>
          <w:rFonts w:ascii="Arial Narrow" w:hAnsi="Arial Narrow"/>
          <w:b/>
          <w:sz w:val="28"/>
          <w:lang w:val="ro-RO"/>
        </w:rPr>
        <w:t xml:space="preserve">de </w:t>
      </w:r>
      <w:r w:rsidR="004E4504">
        <w:rPr>
          <w:rFonts w:ascii="Arial Narrow" w:hAnsi="Arial Narrow"/>
          <w:b/>
          <w:sz w:val="28"/>
          <w:lang w:val="ro-RO"/>
        </w:rPr>
        <w:t>capacitate incrementală</w:t>
      </w:r>
      <w:r w:rsidR="007367C8">
        <w:rPr>
          <w:rFonts w:ascii="Arial Narrow" w:hAnsi="Arial Narrow"/>
          <w:b/>
          <w:sz w:val="28"/>
          <w:lang w:val="ro-RO"/>
        </w:rPr>
        <w:t xml:space="preserve"> – etapa angajantă</w:t>
      </w:r>
    </w:p>
    <w:p w14:paraId="3AF7FB5D" w14:textId="77777777" w:rsid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1AD506E6" w14:textId="77777777" w:rsidR="00B14507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9765C06" w14:textId="77777777" w:rsidR="00B14507" w:rsidRPr="005144FE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55B9A1E3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>conform</w:t>
      </w:r>
      <w:r w:rsidR="002C02B0">
        <w:rPr>
          <w:rFonts w:ascii="Arial Narrow" w:hAnsi="Arial Narrow"/>
          <w:sz w:val="24"/>
          <w:szCs w:val="24"/>
          <w:lang w:val="ro-RO"/>
        </w:rPr>
        <w:t xml:space="preserve"> prevederilor </w:t>
      </w:r>
      <w:r w:rsidRPr="005144FE">
        <w:rPr>
          <w:rFonts w:ascii="Arial Narrow" w:hAnsi="Arial Narrow"/>
          <w:sz w:val="24"/>
          <w:szCs w:val="24"/>
          <w:lang w:val="ro-RO"/>
        </w:rPr>
        <w:t xml:space="preserve">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  <w:r w:rsidR="00C86AD2">
        <w:rPr>
          <w:rFonts w:ascii="Arial Narrow" w:hAnsi="Arial Narrow"/>
          <w:i/>
          <w:sz w:val="24"/>
          <w:szCs w:val="24"/>
          <w:lang w:val="ro-RO"/>
        </w:rPr>
        <w:t xml:space="preserve">, </w:t>
      </w:r>
      <w:r w:rsidR="00C86AD2" w:rsidRPr="00B14507">
        <w:rPr>
          <w:rFonts w:ascii="Arial Narrow" w:hAnsi="Arial Narrow"/>
          <w:sz w:val="24"/>
          <w:szCs w:val="24"/>
          <w:lang w:val="ro-RO"/>
        </w:rPr>
        <w:t>avizată de ANRE prin Avizul nr. 13/ 22.06.2017</w:t>
      </w:r>
      <w:r w:rsidR="00C86AD2">
        <w:rPr>
          <w:rFonts w:ascii="Arial Narrow" w:hAnsi="Arial Narrow"/>
          <w:i/>
          <w:sz w:val="24"/>
          <w:szCs w:val="24"/>
          <w:lang w:val="ro-RO"/>
        </w:rPr>
        <w:t>.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83A84F8" w14:textId="73C1715D" w:rsidR="005144FE" w:rsidRDefault="005144FE" w:rsidP="005144FE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:</w:t>
      </w:r>
    </w:p>
    <w:p w14:paraId="50EBC871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05733286" w14:textId="5F26F75E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3A0F011B" w14:textId="77777777" w:rsidR="0086491D" w:rsidRDefault="0086491D" w:rsidP="00B14507">
      <w:pPr>
        <w:pStyle w:val="Title"/>
        <w:spacing w:after="240"/>
        <w:rPr>
          <w:rFonts w:ascii="Arial Narrow" w:hAnsi="Arial Narrow"/>
          <w:sz w:val="24"/>
          <w:szCs w:val="24"/>
          <w:lang w:val="ro-RO"/>
        </w:rPr>
      </w:pPr>
    </w:p>
    <w:p w14:paraId="27FEC254" w14:textId="0F2ECCAF" w:rsidR="00481105" w:rsidRPr="00CD0A59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3E6A6BBB" w14:textId="34941CA9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</w:t>
      </w:r>
      <w:r>
        <w:rPr>
          <w:rFonts w:ascii="Arial Narrow" w:hAnsi="Arial Narrow"/>
          <w:lang w:val="ro-RO"/>
        </w:rPr>
        <w:tab/>
      </w:r>
    </w:p>
    <w:p w14:paraId="2C87D921" w14:textId="6781FFBF" w:rsidR="0086491D" w:rsidRDefault="003531E3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016"/>
        <w:gridCol w:w="1080"/>
        <w:gridCol w:w="1274"/>
        <w:gridCol w:w="1276"/>
        <w:gridCol w:w="1276"/>
      </w:tblGrid>
      <w:tr w:rsidR="0033481C" w:rsidRPr="00862835" w14:paraId="76F08FF6" w14:textId="3EB1EE87" w:rsidTr="00B14507">
        <w:trPr>
          <w:trHeight w:val="888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6982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Nr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ani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7F0C0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An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39960B9" w14:textId="0B8CADB5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B9DFC9A" w14:textId="68AB08AB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4B187FF1" w14:textId="46503DF6" w:rsidR="0033481C" w:rsidRPr="00DE6E9F" w:rsidRDefault="0033481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</w:t>
            </w:r>
            <w:r w:rsidR="00F805F4"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abil</w:t>
            </w:r>
            <w:proofErr w:type="spellEnd"/>
          </w:p>
        </w:tc>
      </w:tr>
      <w:tr w:rsidR="0033481C" w:rsidRPr="00862835" w14:paraId="76D1853D" w14:textId="05F124A9" w:rsidTr="00B14507">
        <w:trPr>
          <w:trHeight w:val="555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FBF7D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1E04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45A2631" w14:textId="02CD36C1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6CD2357" w14:textId="3FEE929A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F180E49" w14:textId="21AFC2B3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3124E4" w:rsidRPr="00862835" w14:paraId="78A8DAF6" w14:textId="28E8C469" w:rsidTr="00B14507">
        <w:trPr>
          <w:trHeight w:val="243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5DA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EB66" w14:textId="3EAFFB71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01.02.2021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650" w14:textId="48E1265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7C3B" w14:textId="400E263E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1,92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9689" w14:textId="109A8718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3CB56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433A6222" w14:textId="665C57E4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FD5E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A522" w14:textId="47013A1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0D13" w14:textId="776D4B4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53D1A" w14:textId="545F77AB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B555" w14:textId="133D5EFD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4A1C3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47C2C70C" w14:textId="69DEB12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D8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C326" w14:textId="0E810126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3E60" w14:textId="0D66235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C09572" w14:textId="34216E5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E57" w14:textId="3471DD63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FBE3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6406E044" w14:textId="6B71775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F03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A4E2" w14:textId="4D5B140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3456" w14:textId="403D1148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8EB97" w14:textId="4E77ADBB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D235" w14:textId="0F46F1C4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CD86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566E5C2A" w14:textId="51074C2C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8690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37CD" w14:textId="2A6EED51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861E" w14:textId="30F840D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E710C" w14:textId="15CD0A0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C662" w14:textId="2FB594AA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222F5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1F3C65EF" w14:textId="0D03C4DC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AAC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3165" w14:textId="062BE89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F00" w14:textId="69D2B411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D2FCE" w14:textId="0E7294D6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EBF8" w14:textId="64151AE4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A3D3B5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004E511D" w14:textId="7BFDB1E6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752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3928" w14:textId="2E4A1D04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6A74" w14:textId="20CED91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FCF8D" w14:textId="799A88FB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3E8D" w14:textId="18B59491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EBB04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5E3B97B4" w14:textId="3A796909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6740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F869" w14:textId="54AD23E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D88" w14:textId="74D9432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31EEB" w14:textId="062DD3E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C6E3" w14:textId="09113C32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F5D47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0F01A274" w14:textId="6E6A52E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8C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43E1" w14:textId="360E798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314" w14:textId="71D5A5D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A5AD2" w14:textId="73464DD7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06B" w14:textId="753F0282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F14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2D4E6CF7" w14:textId="7F657249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FDD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7980" w14:textId="66BBF50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D27" w14:textId="1162462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58F29" w14:textId="0C6B9AD4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031D" w14:textId="0D5025D9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E4DD5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7226B7A7" w14:textId="785CD332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1C1E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8350" w14:textId="4DA0CBA9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7AC9" w14:textId="427E2E6D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7357" w14:textId="29E0C57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A8A6" w14:textId="56C8A99B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F17E2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726F29BF" w14:textId="6FE3F02C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938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6461" w14:textId="794F44A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1AD" w14:textId="7D2A4125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2EA4F" w14:textId="69DFE6EA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A009" w14:textId="6B1F8CDA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1B53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5B5EA94E" w14:textId="09126BFB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23C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265D" w14:textId="27B11F1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8AF6" w14:textId="4B52C6DF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3A918" w14:textId="25C1AB42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BC83" w14:textId="346B76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543F8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4A7EBC7C" w14:textId="04CD3506" w:rsidTr="00964BED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0C9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1032" w14:textId="51A4995C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F3E" w14:textId="3029BCDD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825E1" w14:textId="02C90948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EE45" w14:textId="19AC8308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7D5EF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124E4" w:rsidRPr="00862835" w14:paraId="74AC86D6" w14:textId="435718DA" w:rsidTr="00964BED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BEB4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018A" w14:textId="30C3C135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F89A" w14:textId="51580749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71C61" w14:textId="41231940" w:rsidR="003124E4" w:rsidRPr="003124E4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124E4">
              <w:rPr>
                <w:rFonts w:ascii="Arial Narrow" w:hAnsi="Arial Narrow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9FEF" w14:textId="0A2B8E8B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133AA" w14:textId="77777777" w:rsidR="003124E4" w:rsidRPr="00DE6E9F" w:rsidRDefault="003124E4" w:rsidP="003124E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D1B3C08" w14:textId="77777777" w:rsidR="00DE6E9F" w:rsidRDefault="00DE6E9F" w:rsidP="00A024D1">
      <w:pPr>
        <w:jc w:val="both"/>
        <w:rPr>
          <w:rFonts w:ascii="Arial Narrow" w:hAnsi="Arial Narrow"/>
          <w:b/>
          <w:lang w:val="ro-RO"/>
        </w:rPr>
      </w:pPr>
    </w:p>
    <w:p w14:paraId="322CCFA6" w14:textId="013D345B" w:rsidR="007F16FD" w:rsidRP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>
        <w:rPr>
          <w:rFonts w:ascii="Arial Narrow" w:hAnsi="Arial Narrow"/>
          <w:b/>
          <w:lang w:val="ro-RO"/>
        </w:rPr>
        <w:t xml:space="preserve">Se va menționa puterea calorifică superioară (PCS), </w:t>
      </w:r>
      <w:r w:rsidRPr="007F16FD">
        <w:rPr>
          <w:rFonts w:ascii="Arial Narrow" w:hAnsi="Arial Narrow"/>
          <w:b/>
          <w:lang w:val="ro-RO"/>
        </w:rPr>
        <w:t xml:space="preserve">corespunzătoare condițiilor de referință, </w:t>
      </w:r>
      <w:r>
        <w:rPr>
          <w:rFonts w:ascii="Arial Narrow" w:hAnsi="Arial Narrow"/>
          <w:b/>
          <w:lang w:val="ro-RO"/>
        </w:rPr>
        <w:t xml:space="preserve">folosită în calculul capacității mai sus menționate </w:t>
      </w:r>
      <w:r w:rsidRPr="007F16FD">
        <w:rPr>
          <w:rFonts w:ascii="Arial Narrow" w:hAnsi="Arial Narrow"/>
          <w:b/>
          <w:lang w:val="ro-RO"/>
        </w:rPr>
        <w:t>[kWh/mc]</w:t>
      </w:r>
    </w:p>
    <w:p w14:paraId="3A1F8147" w14:textId="65AF4E6B" w:rsidR="0086491D" w:rsidRPr="0086491D" w:rsidRDefault="0086491D" w:rsidP="0086491D">
      <w:pPr>
        <w:pStyle w:val="ListParagraph"/>
        <w:ind w:left="532"/>
        <w:jc w:val="both"/>
        <w:rPr>
          <w:rFonts w:ascii="Arial Narrow" w:hAnsi="Arial Narrow"/>
          <w:lang w:val="ro-RO"/>
        </w:rPr>
      </w:pPr>
      <w:r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  <w:t>________________</w:t>
      </w:r>
    </w:p>
    <w:p w14:paraId="66091A2C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bookmarkStart w:id="4" w:name="_GoBack"/>
      <w:bookmarkEnd w:id="4"/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6373E7EE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calitatea gazelor naturale :</w:t>
      </w:r>
    </w:p>
    <w:p w14:paraId="5B5420BE" w14:textId="106CC422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analiza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Pr="005144FE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07A9EDFA" w:rsidR="00481105" w:rsidRPr="005144FE" w:rsidRDefault="00DE6E9F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Data</w:t>
      </w:r>
      <w:r w:rsidR="00C2255B"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 w:rsidR="00C2255B">
        <w:rPr>
          <w:rFonts w:ascii="Arial Narrow" w:hAnsi="Arial Narrow"/>
          <w:lang w:val="ro-RO"/>
        </w:rPr>
        <w:t xml:space="preserve"> 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DE6E9F">
      <w:footerReference w:type="default" r:id="rId12"/>
      <w:footerReference w:type="first" r:id="rId13"/>
      <w:pgSz w:w="12240" w:h="15840"/>
      <w:pgMar w:top="709" w:right="1183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AACF6" w14:textId="77777777" w:rsidR="0013439E" w:rsidRDefault="0013439E" w:rsidP="00855982">
      <w:pPr>
        <w:spacing w:after="0" w:line="240" w:lineRule="auto"/>
      </w:pPr>
      <w:r>
        <w:separator/>
      </w:r>
    </w:p>
  </w:endnote>
  <w:endnote w:type="continuationSeparator" w:id="0">
    <w:p w14:paraId="3F9EBCE1" w14:textId="77777777" w:rsidR="0013439E" w:rsidRDefault="0013439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794489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449820408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0F5565" w:rsidRPr="000F5565" w:rsidRDefault="000F5565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6028CE">
              <w:rPr>
                <w:rFonts w:ascii="Arial Narrow" w:hAnsi="Arial Narrow"/>
                <w:b/>
                <w:bCs/>
                <w:noProof/>
              </w:rPr>
              <w:t>2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6028CE">
              <w:rPr>
                <w:rFonts w:ascii="Arial Narrow" w:hAnsi="Arial Narrow"/>
                <w:b/>
                <w:bCs/>
                <w:noProof/>
              </w:rPr>
              <w:t>2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855982" w:rsidRPr="000F5565" w:rsidRDefault="00855982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0F5565" w:rsidRDefault="000F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0F5565" w:rsidRDefault="000F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6D5B8" w14:textId="77777777" w:rsidR="0013439E" w:rsidRDefault="0013439E" w:rsidP="00855982">
      <w:pPr>
        <w:spacing w:after="0" w:line="240" w:lineRule="auto"/>
      </w:pPr>
      <w:r>
        <w:separator/>
      </w:r>
    </w:p>
  </w:footnote>
  <w:footnote w:type="continuationSeparator" w:id="0">
    <w:p w14:paraId="3BD46103" w14:textId="77777777" w:rsidR="0013439E" w:rsidRDefault="0013439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C5179"/>
    <w:multiLevelType w:val="hybridMultilevel"/>
    <w:tmpl w:val="84EA886C"/>
    <w:lvl w:ilvl="0" w:tplc="5CC8FE40">
      <w:start w:val="1"/>
      <w:numFmt w:val="bullet"/>
      <w:lvlText w:val="-"/>
      <w:lvlJc w:val="left"/>
      <w:pPr>
        <w:ind w:left="8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9"/>
  </w:num>
  <w:num w:numId="30">
    <w:abstractNumId w:val="18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41B5A"/>
    <w:rsid w:val="000661C7"/>
    <w:rsid w:val="00087DD7"/>
    <w:rsid w:val="000C1642"/>
    <w:rsid w:val="000F5565"/>
    <w:rsid w:val="00107559"/>
    <w:rsid w:val="00120D14"/>
    <w:rsid w:val="001249B0"/>
    <w:rsid w:val="0013439E"/>
    <w:rsid w:val="00135B08"/>
    <w:rsid w:val="00174B42"/>
    <w:rsid w:val="00180A79"/>
    <w:rsid w:val="001D4362"/>
    <w:rsid w:val="001D7E19"/>
    <w:rsid w:val="001F284A"/>
    <w:rsid w:val="00204975"/>
    <w:rsid w:val="00215841"/>
    <w:rsid w:val="0021703C"/>
    <w:rsid w:val="002267DD"/>
    <w:rsid w:val="00241D50"/>
    <w:rsid w:val="002732D0"/>
    <w:rsid w:val="002A016A"/>
    <w:rsid w:val="002C02B0"/>
    <w:rsid w:val="002E70B7"/>
    <w:rsid w:val="00300641"/>
    <w:rsid w:val="00304815"/>
    <w:rsid w:val="00312170"/>
    <w:rsid w:val="003124E4"/>
    <w:rsid w:val="003270EF"/>
    <w:rsid w:val="0033481C"/>
    <w:rsid w:val="003531E3"/>
    <w:rsid w:val="00357A46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C3362"/>
    <w:rsid w:val="004C37FD"/>
    <w:rsid w:val="004E4504"/>
    <w:rsid w:val="004F0289"/>
    <w:rsid w:val="004F34B8"/>
    <w:rsid w:val="005144FE"/>
    <w:rsid w:val="005243FC"/>
    <w:rsid w:val="0052660A"/>
    <w:rsid w:val="005441A8"/>
    <w:rsid w:val="0055043C"/>
    <w:rsid w:val="00551040"/>
    <w:rsid w:val="0055418E"/>
    <w:rsid w:val="0056130F"/>
    <w:rsid w:val="00571EC5"/>
    <w:rsid w:val="005729BB"/>
    <w:rsid w:val="005E0E33"/>
    <w:rsid w:val="006028CE"/>
    <w:rsid w:val="00607EB9"/>
    <w:rsid w:val="00620248"/>
    <w:rsid w:val="00622816"/>
    <w:rsid w:val="006D615B"/>
    <w:rsid w:val="00714311"/>
    <w:rsid w:val="00714EC1"/>
    <w:rsid w:val="007242F1"/>
    <w:rsid w:val="007367C8"/>
    <w:rsid w:val="007519CE"/>
    <w:rsid w:val="007833A7"/>
    <w:rsid w:val="007A3C8C"/>
    <w:rsid w:val="007A7BB8"/>
    <w:rsid w:val="007C07FC"/>
    <w:rsid w:val="007D535B"/>
    <w:rsid w:val="007F16FD"/>
    <w:rsid w:val="00810D6F"/>
    <w:rsid w:val="00830575"/>
    <w:rsid w:val="00834ECD"/>
    <w:rsid w:val="00835CC8"/>
    <w:rsid w:val="00855982"/>
    <w:rsid w:val="0086491D"/>
    <w:rsid w:val="008A137C"/>
    <w:rsid w:val="008C4F4A"/>
    <w:rsid w:val="00902F94"/>
    <w:rsid w:val="00907D0E"/>
    <w:rsid w:val="00914C44"/>
    <w:rsid w:val="00936CFD"/>
    <w:rsid w:val="00943477"/>
    <w:rsid w:val="00956614"/>
    <w:rsid w:val="0096080B"/>
    <w:rsid w:val="00963778"/>
    <w:rsid w:val="00975185"/>
    <w:rsid w:val="009B5B73"/>
    <w:rsid w:val="009C4FD1"/>
    <w:rsid w:val="009E03C8"/>
    <w:rsid w:val="009E08B4"/>
    <w:rsid w:val="009E6267"/>
    <w:rsid w:val="009F1CEC"/>
    <w:rsid w:val="009F33BB"/>
    <w:rsid w:val="00A024D1"/>
    <w:rsid w:val="00A04E41"/>
    <w:rsid w:val="00A10484"/>
    <w:rsid w:val="00A1310D"/>
    <w:rsid w:val="00A14280"/>
    <w:rsid w:val="00A33CD5"/>
    <w:rsid w:val="00A539D8"/>
    <w:rsid w:val="00A64E05"/>
    <w:rsid w:val="00A72ADE"/>
    <w:rsid w:val="00B00C88"/>
    <w:rsid w:val="00B05B70"/>
    <w:rsid w:val="00B13988"/>
    <w:rsid w:val="00B14507"/>
    <w:rsid w:val="00B22412"/>
    <w:rsid w:val="00B4548E"/>
    <w:rsid w:val="00B730BC"/>
    <w:rsid w:val="00B92A2E"/>
    <w:rsid w:val="00BA15A0"/>
    <w:rsid w:val="00BD1A44"/>
    <w:rsid w:val="00BE4F35"/>
    <w:rsid w:val="00BF6A8D"/>
    <w:rsid w:val="00C10B35"/>
    <w:rsid w:val="00C13880"/>
    <w:rsid w:val="00C2255B"/>
    <w:rsid w:val="00C2284E"/>
    <w:rsid w:val="00C33FCE"/>
    <w:rsid w:val="00C55774"/>
    <w:rsid w:val="00C605EF"/>
    <w:rsid w:val="00C86AD2"/>
    <w:rsid w:val="00C96D8A"/>
    <w:rsid w:val="00CD0A59"/>
    <w:rsid w:val="00CD51FD"/>
    <w:rsid w:val="00CE4098"/>
    <w:rsid w:val="00CF2C40"/>
    <w:rsid w:val="00CF32CC"/>
    <w:rsid w:val="00D24B7E"/>
    <w:rsid w:val="00D37668"/>
    <w:rsid w:val="00D52718"/>
    <w:rsid w:val="00D534C7"/>
    <w:rsid w:val="00D570AC"/>
    <w:rsid w:val="00D80290"/>
    <w:rsid w:val="00D970AF"/>
    <w:rsid w:val="00DC375B"/>
    <w:rsid w:val="00DC7DA4"/>
    <w:rsid w:val="00DE0760"/>
    <w:rsid w:val="00DE6CAE"/>
    <w:rsid w:val="00DE6E9F"/>
    <w:rsid w:val="00E30653"/>
    <w:rsid w:val="00E435A9"/>
    <w:rsid w:val="00E93DCF"/>
    <w:rsid w:val="00EA5232"/>
    <w:rsid w:val="00EB2A53"/>
    <w:rsid w:val="00ED4746"/>
    <w:rsid w:val="00F3076F"/>
    <w:rsid w:val="00F71971"/>
    <w:rsid w:val="00F805F4"/>
    <w:rsid w:val="00FC0B9D"/>
    <w:rsid w:val="00FD262C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2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972239-7250-4155-8020-B1407D0A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Carmen Teodora Barbu</cp:lastModifiedBy>
  <cp:revision>3</cp:revision>
  <cp:lastPrinted>2017-04-06T10:15:00Z</cp:lastPrinted>
  <dcterms:created xsi:type="dcterms:W3CDTF">2018-09-18T07:38:00Z</dcterms:created>
  <dcterms:modified xsi:type="dcterms:W3CDTF">2018-09-18T07:38:00Z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